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DB37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A345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946D0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7173B9" wp14:editId="4D717984">
                <wp:simplePos x="0" y="0"/>
                <wp:positionH relativeFrom="column">
                  <wp:posOffset>3143250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B571B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RON-BLACK+DECKER-NI-JG445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7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Dbw0j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B571B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RON-BLACK+DECKER-NI-JG445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E6A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358D1543" wp14:editId="00758944">
            <wp:simplePos x="0" y="0"/>
            <wp:positionH relativeFrom="column">
              <wp:posOffset>2638425</wp:posOffset>
            </wp:positionH>
            <wp:positionV relativeFrom="page">
              <wp:posOffset>2495550</wp:posOffset>
            </wp:positionV>
            <wp:extent cx="3962400" cy="2952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B571B1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5538364</wp:posOffset>
                </wp:positionH>
                <wp:positionV relativeFrom="page">
                  <wp:posOffset>9323705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055CF" id="Group 8" o:spid="_x0000_s1026" style="position:absolute;margin-left:436.1pt;margin-top:734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Cr6/l+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1D025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38137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29" type="#_x0000_t202" style="position:absolute;margin-left:166.5pt;margin-top:431.25pt;width:204.75pt;height:266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B571B1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B571B1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BLACK+DECKER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5A487F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5A487F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30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FB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Z5&#10;YGJhGnMnqkfoRimgV6CvYITDphHyO0YDjMMUq28HIilG7XsOHT0PF1EI83MqyKmwmwqElwCVYg3Z&#10;tNtMjzP30Eu2b8DSOEO4WMMUqJntz2dW4JERYORZ307j2czUqWy1nv9EVr8A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Az&#10;SBFB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B571B1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15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B571B1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BLACK+DECKER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5A487F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5A487F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E6AE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A487F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5A487F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5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5A487F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A487F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5A487F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9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5A487F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7F" w:rsidRDefault="005A487F" w:rsidP="006843CF">
      <w:r>
        <w:separator/>
      </w:r>
    </w:p>
  </w:endnote>
  <w:endnote w:type="continuationSeparator" w:id="0">
    <w:p w:rsidR="005A487F" w:rsidRDefault="005A487F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7F" w:rsidRDefault="005A487F" w:rsidP="006843CF">
      <w:r>
        <w:separator/>
      </w:r>
    </w:p>
  </w:footnote>
  <w:footnote w:type="continuationSeparator" w:id="0">
    <w:p w:rsidR="005A487F" w:rsidRDefault="005A487F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D0251"/>
    <w:rsid w:val="001E0885"/>
    <w:rsid w:val="001E6AE9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A2686"/>
    <w:rsid w:val="005A487F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571B1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electronics-type/iron/" TargetMode="External"/><Relationship Id="rId17" Type="http://schemas.openxmlformats.org/officeDocument/2006/relationships/hyperlink" Target="https://www.alfatah.com.pk/power/920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20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brands/panason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electronics-type/iron/" TargetMode="External"/><Relationship Id="rId19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brands/panasonic/" TargetMode="External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A291-E373-4E15-A026-C31029DA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250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67</cp:revision>
  <dcterms:created xsi:type="dcterms:W3CDTF">2018-11-19T18:01:00Z</dcterms:created>
  <dcterms:modified xsi:type="dcterms:W3CDTF">2018-11-25T13:34:00Z</dcterms:modified>
</cp:coreProperties>
</file>